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A3C7" w14:textId="33FC7CA3" w:rsidR="00493504" w:rsidRDefault="007224F9" w:rsidP="007224F9">
      <w:pPr>
        <w:adjustRightInd/>
        <w:spacing w:line="31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</w:t>
      </w:r>
      <w:r w:rsidR="00A54A43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年</w:t>
      </w:r>
      <w:r w:rsidR="00493504">
        <w:rPr>
          <w:rFonts w:hint="eastAsia"/>
          <w:sz w:val="32"/>
          <w:szCs w:val="32"/>
        </w:rPr>
        <w:t>度三重県中学校卓球大会</w:t>
      </w:r>
      <w:r w:rsidR="00493504" w:rsidRPr="006C5902">
        <w:rPr>
          <w:rFonts w:hint="eastAsia"/>
          <w:sz w:val="32"/>
          <w:szCs w:val="32"/>
        </w:rPr>
        <w:t>（</w:t>
      </w:r>
      <w:r w:rsidR="00493504" w:rsidRPr="006C5902">
        <w:rPr>
          <w:rFonts w:hint="eastAsia"/>
          <w:bCs/>
          <w:sz w:val="32"/>
          <w:szCs w:val="32"/>
        </w:rPr>
        <w:t>団体の部</w:t>
      </w:r>
      <w:r w:rsidR="00493504" w:rsidRPr="006C5902">
        <w:rPr>
          <w:rFonts w:hint="eastAsia"/>
          <w:sz w:val="32"/>
          <w:szCs w:val="32"/>
        </w:rPr>
        <w:t>）</w:t>
      </w:r>
      <w:r w:rsidR="00493504">
        <w:rPr>
          <w:rFonts w:hint="eastAsia"/>
          <w:sz w:val="32"/>
          <w:szCs w:val="32"/>
        </w:rPr>
        <w:t>申込書</w:t>
      </w:r>
    </w:p>
    <w:p w14:paraId="7D7DE347" w14:textId="77777777" w:rsidR="00546554" w:rsidRDefault="00493504">
      <w:pPr>
        <w:adjustRightInd/>
        <w:spacing w:line="318" w:lineRule="exact"/>
        <w:ind w:left="6360"/>
      </w:pPr>
      <w:r>
        <w:rPr>
          <w:rFonts w:hint="eastAsia"/>
        </w:rPr>
        <w:t xml:space="preserve">　　　　　　</w:t>
      </w:r>
    </w:p>
    <w:p w14:paraId="618520C3" w14:textId="2DF977C1" w:rsidR="00493504" w:rsidRDefault="000733CD" w:rsidP="00546554">
      <w:pPr>
        <w:adjustRightInd/>
        <w:spacing w:line="318" w:lineRule="exact"/>
        <w:ind w:left="6360" w:firstLineChars="600" w:firstLine="1272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</w:t>
      </w:r>
      <w:r w:rsidR="00A54A43">
        <w:rPr>
          <w:rFonts w:hint="eastAsia"/>
        </w:rPr>
        <w:t>７</w:t>
      </w:r>
      <w:r w:rsidR="00493504">
        <w:rPr>
          <w:rFonts w:hint="eastAsia"/>
        </w:rPr>
        <w:t>年</w:t>
      </w:r>
      <w:r>
        <w:rPr>
          <w:rFonts w:hint="eastAsia"/>
        </w:rPr>
        <w:t xml:space="preserve">　</w:t>
      </w:r>
      <w:r w:rsidR="00493504">
        <w:rPr>
          <w:rFonts w:hint="eastAsia"/>
        </w:rPr>
        <w:t>７月　　　日</w:t>
      </w:r>
    </w:p>
    <w:p w14:paraId="4B46D05A" w14:textId="77777777" w:rsidR="00493504" w:rsidRDefault="00493504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/>
          <w:sz w:val="10"/>
          <w:szCs w:val="10"/>
        </w:rPr>
        <w:t xml:space="preserve"> </w:t>
      </w:r>
      <w:r>
        <w:rPr>
          <w:rFonts w:hint="eastAsia"/>
          <w:sz w:val="10"/>
          <w:szCs w:val="10"/>
        </w:rPr>
        <w:t xml:space="preserve">ふ　</w:t>
      </w:r>
      <w:r>
        <w:rPr>
          <w:rFonts w:cs="Times New Roman"/>
          <w:sz w:val="10"/>
          <w:szCs w:val="10"/>
        </w:rPr>
        <w:t xml:space="preserve"> </w:t>
      </w:r>
      <w:proofErr w:type="gramStart"/>
      <w:r>
        <w:rPr>
          <w:rFonts w:hint="eastAsia"/>
          <w:sz w:val="10"/>
          <w:szCs w:val="10"/>
        </w:rPr>
        <w:t xml:space="preserve">り　</w:t>
      </w:r>
      <w:proofErr w:type="gramEnd"/>
      <w:r>
        <w:rPr>
          <w:rFonts w:cs="Times New Roman"/>
          <w:sz w:val="10"/>
          <w:szCs w:val="10"/>
        </w:rPr>
        <w:t xml:space="preserve"> </w:t>
      </w:r>
      <w:r>
        <w:rPr>
          <w:rFonts w:hint="eastAsia"/>
          <w:sz w:val="10"/>
          <w:szCs w:val="10"/>
        </w:rPr>
        <w:t>が</w:t>
      </w:r>
      <w:r>
        <w:rPr>
          <w:rFonts w:cs="Times New Roman"/>
          <w:sz w:val="10"/>
          <w:szCs w:val="10"/>
        </w:rPr>
        <w:t xml:space="preserve"> </w:t>
      </w:r>
      <w:r>
        <w:rPr>
          <w:rFonts w:hint="eastAsia"/>
          <w:sz w:val="10"/>
          <w:szCs w:val="10"/>
        </w:rPr>
        <w:t xml:space="preserve">　な</w:t>
      </w:r>
    </w:p>
    <w:p w14:paraId="76B3DBAB" w14:textId="77777777" w:rsidR="00493504" w:rsidRDefault="00493504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　校　名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14:paraId="6CFF1A31" w14:textId="77777777" w:rsidR="00493504" w:rsidRDefault="00493504">
      <w:pPr>
        <w:adjustRightInd/>
        <w:spacing w:line="278" w:lineRule="exact"/>
        <w:rPr>
          <w:rFonts w:ascii="ＭＳ 明朝" w:cs="Times New Roman"/>
          <w:spacing w:val="2"/>
        </w:rPr>
      </w:pPr>
    </w:p>
    <w:p w14:paraId="119CB95F" w14:textId="77777777" w:rsidR="00493504" w:rsidRDefault="00493504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学校長氏名</w:t>
      </w:r>
      <w:r>
        <w:rPr>
          <w:rFonts w:cs="Times New Roman"/>
          <w:u w:val="single" w:color="000000"/>
        </w:rPr>
        <w:t xml:space="preserve">                                   </w:t>
      </w:r>
      <w:r>
        <w:rPr>
          <w:rFonts w:hint="eastAsia"/>
          <w:u w:val="single" w:color="000000"/>
        </w:rPr>
        <w:t xml:space="preserve">　印</w:t>
      </w:r>
    </w:p>
    <w:p w14:paraId="448036D2" w14:textId="77777777" w:rsidR="00493504" w:rsidRDefault="00493504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電話番号　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rPr>
          <w:rFonts w:cs="Times New Roman"/>
          <w:u w:val="single" w:color="000000"/>
        </w:rPr>
        <w:t xml:space="preserve"> </w:t>
      </w:r>
    </w:p>
    <w:p w14:paraId="05C3F0CE" w14:textId="77777777" w:rsidR="00493504" w:rsidRDefault="00493504">
      <w:pPr>
        <w:adjustRightInd/>
        <w:spacing w:line="39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学校ＦＡＸ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rPr>
          <w:rFonts w:cs="Times New Roman"/>
          <w:u w:val="single" w:color="000000"/>
        </w:rPr>
        <w:t xml:space="preserve"> </w:t>
      </w:r>
    </w:p>
    <w:p w14:paraId="48F9D27F" w14:textId="77777777" w:rsidR="00493504" w:rsidRDefault="00493504">
      <w:pPr>
        <w:adjustRightInd/>
        <w:spacing w:line="398" w:lineRule="exact"/>
        <w:rPr>
          <w:rFonts w:ascii="ＭＳ 明朝" w:cs="Times New Roman"/>
          <w:spacing w:val="2"/>
        </w:rPr>
      </w:pPr>
    </w:p>
    <w:p w14:paraId="330D2CCD" w14:textId="77777777" w:rsidR="00493504" w:rsidRDefault="0049350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　　　）子の部（　　　　　）地区（　　　　）位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7"/>
        <w:gridCol w:w="3065"/>
        <w:gridCol w:w="1909"/>
        <w:gridCol w:w="3710"/>
      </w:tblGrid>
      <w:tr w:rsidR="00493504" w14:paraId="015906FB" w14:textId="77777777" w:rsidTr="00B225CC"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7C8612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3032F7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Ｎｏ</w:t>
            </w:r>
          </w:p>
        </w:tc>
        <w:tc>
          <w:tcPr>
            <w:tcW w:w="3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1FD9B7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ふ　　　</w:t>
            </w:r>
            <w:proofErr w:type="gramStart"/>
            <w:r>
              <w:rPr>
                <w:rFonts w:hint="eastAsia"/>
                <w:sz w:val="14"/>
                <w:szCs w:val="14"/>
              </w:rPr>
              <w:t xml:space="preserve">り　　</w:t>
            </w:r>
            <w:proofErr w:type="gramEnd"/>
            <w:r>
              <w:rPr>
                <w:rFonts w:hint="eastAsia"/>
                <w:sz w:val="14"/>
                <w:szCs w:val="14"/>
              </w:rPr>
              <w:t xml:space="preserve">　が　　　</w:t>
            </w:r>
            <w:proofErr w:type="gramStart"/>
            <w:r>
              <w:rPr>
                <w:rFonts w:hint="eastAsia"/>
                <w:sz w:val="14"/>
                <w:szCs w:val="14"/>
              </w:rPr>
              <w:t>な</w:t>
            </w:r>
            <w:proofErr w:type="gramEnd"/>
          </w:p>
          <w:p w14:paraId="4FF00CD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選　手　氏　名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A236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9DB55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学　　年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435D11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563C6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493504" w14:paraId="411C848E" w14:textId="77777777" w:rsidTr="00B225CC"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6D7571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18"/>
                <w:szCs w:val="18"/>
              </w:rPr>
              <w:t>（主将）</w:t>
            </w:r>
          </w:p>
        </w:tc>
        <w:tc>
          <w:tcPr>
            <w:tcW w:w="3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5AF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EF7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9D002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1AD609D9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61CF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1B3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F7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E531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0ED5E758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448CA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56D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E7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29FB7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77CC12E6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18CB1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2D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636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2F2DF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5E8AAAD0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FE031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FEE6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7A2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FC1CE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3CE753AF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C7E97F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13E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5C00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6424DF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1A7C91AD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82294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3C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9804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ECE49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54BCC083" w14:textId="77777777" w:rsidTr="00B225CC"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ED5471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D4E8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4AD5A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F3597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83252F4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6DA55406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参加資格（いずれかに○をつけてください）</w:t>
      </w:r>
    </w:p>
    <w:p w14:paraId="7A954DE8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4CDAB47E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１．地区代表　　　２．ブロック代表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３．開催地区代表　　　４．専門部枠代表</w:t>
      </w:r>
    </w:p>
    <w:p w14:paraId="7D4B1F4F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</w:p>
    <w:p w14:paraId="45FD1C39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</w:p>
    <w:p w14:paraId="1A30A0BC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顧　問　氏　名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14:paraId="56930099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</w:p>
    <w:p w14:paraId="608ABF2D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アドバイザー氏名</w:t>
      </w:r>
      <w:r>
        <w:rPr>
          <w:rFonts w:cs="Times New Roman"/>
          <w:u w:val="single" w:color="000000"/>
        </w:rPr>
        <w:t xml:space="preserve">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</w:t>
      </w:r>
    </w:p>
    <w:p w14:paraId="45D51A22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</w:p>
    <w:p w14:paraId="1B585CB3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14:paraId="27E90A68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32410748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※大会プログラム作成及び成績上位者の報道発表並びにホームページにおける氏名、学校名、学年等の個人情報　の掲載についての本人及び保護者の同意を得ているものとする。</w:t>
      </w:r>
    </w:p>
    <w:p w14:paraId="03C12449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（記載の同意が得られない場合は、備考欄に「否」を記入すること。）</w:t>
      </w:r>
    </w:p>
    <w:p w14:paraId="2399B0CE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5A208FB9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※本申込書は健康診断書を兼ねるものとする。（公印必要）</w:t>
      </w:r>
    </w:p>
    <w:p w14:paraId="2E369196" w14:textId="258E74A0" w:rsidR="00493504" w:rsidRDefault="00101C90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　</w:t>
      </w:r>
      <w:r w:rsidR="007224F9">
        <w:rPr>
          <w:rFonts w:hint="eastAsia"/>
          <w:sz w:val="32"/>
          <w:szCs w:val="32"/>
        </w:rPr>
        <w:t>令和</w:t>
      </w:r>
      <w:r w:rsidR="00A54A43">
        <w:rPr>
          <w:rFonts w:hint="eastAsia"/>
          <w:sz w:val="32"/>
          <w:szCs w:val="32"/>
        </w:rPr>
        <w:t>７</w:t>
      </w:r>
      <w:r w:rsidR="007224F9">
        <w:rPr>
          <w:rFonts w:hint="eastAsia"/>
          <w:sz w:val="32"/>
          <w:szCs w:val="32"/>
        </w:rPr>
        <w:t>年</w:t>
      </w:r>
      <w:r w:rsidR="00493504">
        <w:rPr>
          <w:rFonts w:hint="eastAsia"/>
          <w:sz w:val="32"/>
          <w:szCs w:val="32"/>
        </w:rPr>
        <w:t>度三重県中学校卓球大会</w:t>
      </w:r>
      <w:r w:rsidR="00493504" w:rsidRPr="006C5902">
        <w:rPr>
          <w:rFonts w:hint="eastAsia"/>
          <w:sz w:val="32"/>
          <w:szCs w:val="32"/>
        </w:rPr>
        <w:t>（</w:t>
      </w:r>
      <w:r w:rsidR="00493504" w:rsidRPr="006C5902">
        <w:rPr>
          <w:rFonts w:hint="eastAsia"/>
          <w:bCs/>
          <w:sz w:val="32"/>
          <w:szCs w:val="32"/>
        </w:rPr>
        <w:t>個人の部</w:t>
      </w:r>
      <w:r w:rsidR="00493504" w:rsidRPr="006C5902">
        <w:rPr>
          <w:rFonts w:hint="eastAsia"/>
          <w:sz w:val="32"/>
          <w:szCs w:val="32"/>
        </w:rPr>
        <w:t>）</w:t>
      </w:r>
      <w:r w:rsidR="00493504">
        <w:rPr>
          <w:rFonts w:hint="eastAsia"/>
          <w:sz w:val="32"/>
          <w:szCs w:val="32"/>
        </w:rPr>
        <w:t>申込書</w:t>
      </w:r>
    </w:p>
    <w:p w14:paraId="7E7BF81D" w14:textId="77777777" w:rsidR="00546554" w:rsidRDefault="00493504">
      <w:pPr>
        <w:adjustRightInd/>
        <w:spacing w:line="318" w:lineRule="exact"/>
        <w:ind w:left="6360"/>
      </w:pPr>
      <w:r>
        <w:rPr>
          <w:rFonts w:hint="eastAsia"/>
        </w:rPr>
        <w:t xml:space="preserve">　　　　　　　　</w:t>
      </w:r>
    </w:p>
    <w:p w14:paraId="74EA5B74" w14:textId="7408BCCE" w:rsidR="00493504" w:rsidRDefault="000733CD" w:rsidP="00546554">
      <w:pPr>
        <w:adjustRightInd/>
        <w:spacing w:line="318" w:lineRule="exact"/>
        <w:ind w:left="6360" w:right="42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46554">
        <w:rPr>
          <w:rFonts w:hint="eastAsia"/>
        </w:rPr>
        <w:t xml:space="preserve">　</w:t>
      </w:r>
      <w:r w:rsidR="00A54A43">
        <w:rPr>
          <w:rFonts w:hint="eastAsia"/>
        </w:rPr>
        <w:t>７</w:t>
      </w:r>
      <w:r w:rsidR="00493504">
        <w:rPr>
          <w:rFonts w:hint="eastAsia"/>
        </w:rPr>
        <w:t>年</w:t>
      </w:r>
      <w:r>
        <w:rPr>
          <w:rFonts w:hint="eastAsia"/>
        </w:rPr>
        <w:t xml:space="preserve">　</w:t>
      </w:r>
      <w:r w:rsidR="00493504">
        <w:rPr>
          <w:rFonts w:hint="eastAsia"/>
        </w:rPr>
        <w:t>７月　　　日</w:t>
      </w:r>
    </w:p>
    <w:p w14:paraId="5DC37922" w14:textId="77777777" w:rsidR="00493504" w:rsidRDefault="00493504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/>
          <w:sz w:val="10"/>
          <w:szCs w:val="10"/>
        </w:rPr>
        <w:t xml:space="preserve"> </w:t>
      </w:r>
      <w:r>
        <w:rPr>
          <w:rFonts w:hint="eastAsia"/>
          <w:sz w:val="10"/>
          <w:szCs w:val="10"/>
        </w:rPr>
        <w:t>ふ　り　が　な</w:t>
      </w:r>
    </w:p>
    <w:p w14:paraId="2F0B0144" w14:textId="77777777" w:rsidR="00493504" w:rsidRDefault="00493504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学　校　名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543C6777" w14:textId="77777777" w:rsidR="00493504" w:rsidRDefault="00493504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2C5A314C" w14:textId="77777777" w:rsidR="00493504" w:rsidRDefault="0049350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学校長氏名</w:t>
      </w:r>
      <w:r>
        <w:rPr>
          <w:rFonts w:cs="Times New Roman"/>
          <w:u w:val="single" w:color="000000"/>
        </w:rPr>
        <w:t xml:space="preserve">                                  </w:t>
      </w:r>
      <w:r>
        <w:rPr>
          <w:rFonts w:hint="eastAsia"/>
          <w:u w:val="single" w:color="000000"/>
        </w:rPr>
        <w:t xml:space="preserve">　印</w:t>
      </w:r>
    </w:p>
    <w:p w14:paraId="1B220E1F" w14:textId="77777777" w:rsidR="00493504" w:rsidRDefault="00493504">
      <w:pPr>
        <w:adjustRightInd/>
        <w:spacing w:line="4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電話番号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0484891E" w14:textId="77777777" w:rsidR="00493504" w:rsidRDefault="00493504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学校ＦＡＸ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6B8CECCF" w14:textId="77777777" w:rsidR="00493504" w:rsidRDefault="00493504">
      <w:pPr>
        <w:adjustRightInd/>
        <w:spacing w:line="372" w:lineRule="exact"/>
        <w:rPr>
          <w:rFonts w:ascii="ＭＳ 明朝" w:cs="Times New Roman"/>
          <w:spacing w:val="2"/>
        </w:rPr>
      </w:pPr>
    </w:p>
    <w:p w14:paraId="1865A1C9" w14:textId="77777777" w:rsidR="00493504" w:rsidRDefault="0049350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　　　）子の部　（　　　　　　　　）地区代表</w:t>
      </w:r>
      <w:r>
        <w:rPr>
          <w:rFonts w:cs="Times New Roman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</w:rPr>
        <w:t xml:space="preserve">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1166"/>
        <w:gridCol w:w="1167"/>
        <w:gridCol w:w="3286"/>
        <w:gridCol w:w="1272"/>
      </w:tblGrid>
      <w:tr w:rsidR="00493504" w14:paraId="4D0AA93A" w14:textId="77777777"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FC54BE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ふ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proofErr w:type="gramStart"/>
            <w:r>
              <w:rPr>
                <w:rFonts w:hint="eastAsia"/>
                <w:sz w:val="14"/>
                <w:szCs w:val="14"/>
              </w:rPr>
              <w:t>り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  <w:proofErr w:type="gramEnd"/>
            <w:r>
              <w:rPr>
                <w:rFonts w:hint="eastAsia"/>
                <w:sz w:val="14"/>
                <w:szCs w:val="14"/>
              </w:rPr>
              <w:t xml:space="preserve">　が　　な</w:t>
            </w:r>
          </w:p>
          <w:p w14:paraId="244BC3C2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　手　氏　名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A1AEF0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C0EF47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8323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9B1D0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地区順位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B58676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F42C70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アドバイザー氏名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59C12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53770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493504" w14:paraId="06CEC2DA" w14:textId="77777777"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0AF3CF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89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7221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DB3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14AA1B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24F88F1A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15CE2E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242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BF3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FAA6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E47F6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0DA4A2AA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969582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9DDB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753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0E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01018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0E7DD184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10896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824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F904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149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F7477A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4E7AF225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DB5F4B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56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A9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FD17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950F5C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05CC91CD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85859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2AA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D63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39D0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4BB27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24360FBA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0215A8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79A4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577B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76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4F6DDB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93504" w14:paraId="1FB4E9A0" w14:textId="77777777"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0609A4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ACC5D4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E030D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37C392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567435" w14:textId="77777777" w:rsidR="00493504" w:rsidRDefault="0049350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A7366D4" w14:textId="77777777" w:rsidR="00493504" w:rsidRDefault="00493504">
      <w:pPr>
        <w:adjustRightInd/>
        <w:spacing w:line="59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上から順に、地区順位の高い選手から、詰めて記入すること。</w:t>
      </w:r>
    </w:p>
    <w:p w14:paraId="383CCCB3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アドバイザーは１選手に１人とする。</w:t>
      </w:r>
    </w:p>
    <w:p w14:paraId="0F85C845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1A60BF5C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0C99DA0F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054F1651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顧　問　氏　名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14:paraId="4617E2FD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</w:p>
    <w:p w14:paraId="1D6BDB47" w14:textId="77777777" w:rsidR="00493504" w:rsidRDefault="0049350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</w:p>
    <w:p w14:paraId="4DC804B0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※大会プログラム作成及び成績上位者の報道発表並びにホームページにおける氏名、学校名、学年等の個人情報　の掲載についての本人及び保護者の同意を得ているものとする。</w:t>
      </w:r>
    </w:p>
    <w:p w14:paraId="0D68C23C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（記載の同意が得られない場合は、備考欄に「否」を記入すること。）</w:t>
      </w:r>
    </w:p>
    <w:p w14:paraId="06F039AA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48E0D545" w14:textId="77777777" w:rsidR="00493504" w:rsidRDefault="00493504">
      <w:pPr>
        <w:adjustRightInd/>
        <w:spacing w:line="266" w:lineRule="exact"/>
        <w:rPr>
          <w:rFonts w:ascii="ＭＳ 明朝" w:cs="Times New Roman"/>
          <w:spacing w:val="2"/>
        </w:rPr>
      </w:pPr>
      <w:r>
        <w:rPr>
          <w:rFonts w:hint="eastAsia"/>
        </w:rPr>
        <w:t>※本申込書は健康診断書を兼ねるものとする。（公印必要）</w:t>
      </w:r>
    </w:p>
    <w:sectPr w:rsidR="00493504" w:rsidSect="00AF69A0">
      <w:footerReference w:type="default" r:id="rId9"/>
      <w:type w:val="continuous"/>
      <w:pgSz w:w="11906" w:h="16838"/>
      <w:pgMar w:top="1077" w:right="510" w:bottom="1134" w:left="794" w:header="720" w:footer="720" w:gutter="0"/>
      <w:pgNumType w:start="1"/>
      <w:cols w:space="720"/>
      <w:noEndnote/>
      <w:docGrid w:type="linesAndChars" w:linePitch="69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887F" w14:textId="77777777" w:rsidR="008E39B5" w:rsidRDefault="008E39B5">
      <w:r>
        <w:separator/>
      </w:r>
    </w:p>
  </w:endnote>
  <w:endnote w:type="continuationSeparator" w:id="0">
    <w:p w14:paraId="1CB863AF" w14:textId="77777777" w:rsidR="008E39B5" w:rsidRDefault="008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9D0A" w14:textId="77777777" w:rsidR="000733CD" w:rsidRDefault="000733CD" w:rsidP="000733CD">
    <w:pPr>
      <w:pStyle w:val="a5"/>
      <w:framePr w:wrap="auto" w:vAnchor="text" w:hAnchor="margin" w:xAlign="center" w:y="1"/>
    </w:pPr>
  </w:p>
  <w:p w14:paraId="57395954" w14:textId="77777777" w:rsidR="00493504" w:rsidRDefault="0049350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F439" w14:textId="77777777" w:rsidR="008E39B5" w:rsidRDefault="008E39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33C815" w14:textId="77777777" w:rsidR="008E39B5" w:rsidRDefault="008E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409"/>
  <w:drawingGridVerticalSpacing w:val="3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85"/>
    <w:rsid w:val="00025C96"/>
    <w:rsid w:val="000340D5"/>
    <w:rsid w:val="00060312"/>
    <w:rsid w:val="000733CD"/>
    <w:rsid w:val="000C56D7"/>
    <w:rsid w:val="000E33BC"/>
    <w:rsid w:val="00101C90"/>
    <w:rsid w:val="001225F5"/>
    <w:rsid w:val="00123E53"/>
    <w:rsid w:val="0018181C"/>
    <w:rsid w:val="001A332E"/>
    <w:rsid w:val="001E2459"/>
    <w:rsid w:val="00244A85"/>
    <w:rsid w:val="0024570A"/>
    <w:rsid w:val="002650D5"/>
    <w:rsid w:val="00276087"/>
    <w:rsid w:val="00296961"/>
    <w:rsid w:val="002A46EE"/>
    <w:rsid w:val="002B364D"/>
    <w:rsid w:val="0031229D"/>
    <w:rsid w:val="00341D39"/>
    <w:rsid w:val="00434418"/>
    <w:rsid w:val="00462B2F"/>
    <w:rsid w:val="00493504"/>
    <w:rsid w:val="004E07B5"/>
    <w:rsid w:val="00512DB8"/>
    <w:rsid w:val="00513AAD"/>
    <w:rsid w:val="005446D2"/>
    <w:rsid w:val="00546554"/>
    <w:rsid w:val="00560107"/>
    <w:rsid w:val="005D1773"/>
    <w:rsid w:val="005E139B"/>
    <w:rsid w:val="005E2AAE"/>
    <w:rsid w:val="005F38FE"/>
    <w:rsid w:val="005F78A4"/>
    <w:rsid w:val="00624BAC"/>
    <w:rsid w:val="006718E1"/>
    <w:rsid w:val="00681660"/>
    <w:rsid w:val="006B5FC4"/>
    <w:rsid w:val="006C5902"/>
    <w:rsid w:val="006E439F"/>
    <w:rsid w:val="007224F9"/>
    <w:rsid w:val="007533C0"/>
    <w:rsid w:val="00787063"/>
    <w:rsid w:val="007C0E1A"/>
    <w:rsid w:val="00802AFE"/>
    <w:rsid w:val="00825024"/>
    <w:rsid w:val="0087723F"/>
    <w:rsid w:val="00880C0E"/>
    <w:rsid w:val="008A162C"/>
    <w:rsid w:val="008A6AB7"/>
    <w:rsid w:val="008A6C70"/>
    <w:rsid w:val="008D192A"/>
    <w:rsid w:val="008E39B5"/>
    <w:rsid w:val="00907601"/>
    <w:rsid w:val="00914FA1"/>
    <w:rsid w:val="009349B9"/>
    <w:rsid w:val="00990CBF"/>
    <w:rsid w:val="009D1635"/>
    <w:rsid w:val="00A26BF1"/>
    <w:rsid w:val="00A42EF1"/>
    <w:rsid w:val="00A54A43"/>
    <w:rsid w:val="00AA4943"/>
    <w:rsid w:val="00AB20DE"/>
    <w:rsid w:val="00AB7E27"/>
    <w:rsid w:val="00AC535D"/>
    <w:rsid w:val="00AE7CFA"/>
    <w:rsid w:val="00AF69A0"/>
    <w:rsid w:val="00B22460"/>
    <w:rsid w:val="00B225CC"/>
    <w:rsid w:val="00B25CDA"/>
    <w:rsid w:val="00B4788C"/>
    <w:rsid w:val="00B80B01"/>
    <w:rsid w:val="00B93327"/>
    <w:rsid w:val="00BD38C7"/>
    <w:rsid w:val="00BD7621"/>
    <w:rsid w:val="00BE73ED"/>
    <w:rsid w:val="00C3738D"/>
    <w:rsid w:val="00CD14C1"/>
    <w:rsid w:val="00D04FAC"/>
    <w:rsid w:val="00D11109"/>
    <w:rsid w:val="00D60ED4"/>
    <w:rsid w:val="00D66E9E"/>
    <w:rsid w:val="00DB3A84"/>
    <w:rsid w:val="00DE11AA"/>
    <w:rsid w:val="00E43B58"/>
    <w:rsid w:val="00EE24C0"/>
    <w:rsid w:val="00EF7A82"/>
    <w:rsid w:val="00F13F36"/>
    <w:rsid w:val="00F532CC"/>
    <w:rsid w:val="00FC0CDC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BF9E"/>
  <w14:defaultImageDpi w14:val="0"/>
  <w15:docId w15:val="{783C39A7-1E8C-4FFA-9A10-BB9326CF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9A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0CD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C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0CD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22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5C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A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4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3;&#20307;&#36899;\&#30476;&#23554;&#38272;&#37096;\&#65298;&#65296;&#65297;&#65305;\2019&#30476;&#22823;&#20250;&#35201;&#38917;&#65288;&#23436;&#2510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574F38B37C68429ED7D063D231C698" ma:contentTypeVersion="5" ma:contentTypeDescription="新しいドキュメントを作成します。" ma:contentTypeScope="" ma:versionID="cb60ff3f1c93a757daf7ee2ca978650b">
  <xsd:schema xmlns:xsd="http://www.w3.org/2001/XMLSchema" xmlns:xs="http://www.w3.org/2001/XMLSchema" xmlns:p="http://schemas.microsoft.com/office/2006/metadata/properties" xmlns:ns3="ab04daf7-ce59-42e6-bfee-ad2c171fdbcd" targetNamespace="http://schemas.microsoft.com/office/2006/metadata/properties" ma:root="true" ma:fieldsID="146560ac46ccdc721810dca3b0869657" ns3:_="">
    <xsd:import namespace="ab04daf7-ce59-42e6-bfee-ad2c171fdbc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daf7-ce59-42e6-bfee-ad2c171fdbc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2F869-8904-4540-A9F5-C008DF7A9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4daf7-ce59-42e6-bfee-ad2c171fd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2B780-3D1B-47B8-BF0D-CA69A8622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AFB19-D7F5-44AD-8605-094D3FEFA629}">
  <ds:schemaRefs>
    <ds:schemaRef ds:uri="http://purl.org/dc/dcmitype/"/>
    <ds:schemaRef ds:uri="http://schemas.microsoft.com/office/2006/metadata/properties"/>
    <ds:schemaRef ds:uri="http://purl.org/dc/terms/"/>
    <ds:schemaRef ds:uri="ab04daf7-ce59-42e6-bfee-ad2c171fdbc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2019県大会要項（完成）.dotx</Template>
  <TotalTime>0</TotalTime>
  <Pages>2</Pages>
  <Words>574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三重県中学校体育連盟</dc:creator>
  <cp:lastModifiedBy>三重中体連</cp:lastModifiedBy>
  <cp:revision>2</cp:revision>
  <cp:lastPrinted>2025-06-05T08:21:00Z</cp:lastPrinted>
  <dcterms:created xsi:type="dcterms:W3CDTF">2025-06-05T08:21:00Z</dcterms:created>
  <dcterms:modified xsi:type="dcterms:W3CDTF">2025-06-05T08:21:00Z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0x01010022574F38B37C68429ED7D063D231C698</vt:lpwstr>
  </property>
</Properties>
</file>